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/>
          <w:b/>
          <w:sz w:val="44"/>
          <w:szCs w:val="44"/>
        </w:rPr>
      </w:pPr>
    </w:p>
    <w:p>
      <w:pPr>
        <w:jc w:val="both"/>
        <w:rPr>
          <w:rFonts w:ascii="宋体"/>
          <w:b/>
          <w:sz w:val="44"/>
          <w:szCs w:val="44"/>
        </w:rPr>
      </w:pPr>
      <w:r>
        <w:pict>
          <v:shape id="图片 9" o:spid="_x0000_s1026" o:spt="75" type="#_x0000_t75" style="position:absolute;left:0pt;margin-left:-3.75pt;margin-top:8.4pt;height:47.65pt;width:424.35pt;z-index:251658240;mso-width-relative:page;mso-height-relative:page;" fillcolor="#FF0000" filled="t" o:preferrelative="f" stroked="f" coordsize="21600,21600" o:gfxdata="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">
            <v:path/>
            <v:fill on="t" focussize="0,0"/>
            <v:stroke on="f" joinstyle="miter"/>
            <v:imagedata r:id="rId5" cropleft="573f" cropright="573f" o:title=""/>
            <o:lock v:ext="edit" aspectratio="t"/>
          </v:shape>
        </w:pict>
      </w:r>
    </w:p>
    <w:p>
      <w:pPr>
        <w:tabs>
          <w:tab w:val="left" w:pos="320"/>
        </w:tabs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320"/>
        </w:tabs>
        <w:spacing w:line="480" w:lineRule="auto"/>
        <w:jc w:val="center"/>
        <w:rPr>
          <w:rFonts w:ascii="宋体"/>
          <w:color w:val="000000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商研培训〔</w:t>
      </w:r>
      <w:r>
        <w:rPr>
          <w:rFonts w:ascii="仿宋" w:hAnsi="仿宋" w:eastAsia="仿宋" w:cs="仿宋"/>
          <w:sz w:val="28"/>
          <w:szCs w:val="28"/>
        </w:rPr>
        <w:t>2017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pict>
          <v:rect id="矩形 3" o:spid="_x0000_s1030" o:spt="1" style="position:absolute;left:0pt;margin-left:3.15pt;margin-top:28.95pt;height:2pt;width:415.3pt;z-index:251664384;mso-width-relative:page;mso-height-relative:page;" fillcolor="#C0504D" filled="t" stroked="f" coordsize="21600,21600" o:gfxdata="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ndklNUAAAAHAQAADwAAAAAAAAABACAAAAAiAAAAZHJzL2Rvd25yZXYueG1sUEsBAhQAFAAAAAgA&#10;h07iQLhXLuW2AQAASAMAAA4AAAAAAAAAAQAgAAAAJAEAAGRycy9lMm9Eb2MueG1sUEsFBgAAAAAG&#10;AAYAWQEAAEwFAAAAAA==&#10;">
            <v:path/>
            <v:fill on="t" opacity="51772f" focussize="0,0"/>
            <v:stroke on="f"/>
            <v:imagedata o:title=""/>
            <o:lock v:ext="edit" aspectratio="f"/>
          </v:rect>
        </w:pic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关于举办“一站式”通关与“单一窗口”助力贸易便利化暨海关监管区域创新发展研修班的通知</w:t>
      </w:r>
    </w:p>
    <w:p>
      <w:pPr>
        <w:spacing w:line="500" w:lineRule="exact"/>
        <w:rPr>
          <w:b/>
        </w:rPr>
      </w:pPr>
      <w:r>
        <w:t xml:space="preserve">                                                 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各有关单位：</w:t>
      </w: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宋体"/>
        </w:rPr>
      </w:pPr>
      <w:r>
        <w:rPr>
          <w:rFonts w:hint="eastAsia" w:ascii="仿宋" w:hAnsi="仿宋" w:eastAsia="仿宋"/>
          <w:sz w:val="32"/>
          <w:szCs w:val="32"/>
        </w:rPr>
        <w:t>2016年8月，国务院常务会议指出，要“尽快复制推广自贸试验区贸易便利化措施，按照便利通关要求，规范和统一不同关区、口岸业务标准，简化查验手续”。而推进“放管服”与“一站式”通关相结合，不断提</w:t>
      </w:r>
      <w:r>
        <w:fldChar w:fldCharType="begin"/>
      </w:r>
      <w:r>
        <w:instrText xml:space="preserve"> HYPERLINK "http://weibo.com/qualcommchina?zw=finance"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高通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关便利化，正是推动我国进出口企稳回升的重要举措之一。2016年10月，国务院口岸工作部际联席会议办公室印发《关于国际贸易“单一窗口”建设的框架意见》的通知（署岸函〔2016〕498号），标志着国家层面“单一窗口”建设的顶层设计正式出台。为帮助各地推进“单一窗口”建设，在总结沿海地区“单一窗口”建设试点经验的基础上，结合我国口岸管理的实际情况，分享各地的好做法，我院将于2017年6月27-30日在山东省青岛市举办“一站式”通关与“单一窗口”助力贸易便利化暨海关监管区域创新发展研修班，欢迎各有关单位本着自愿的原则积极参加。现将有关事项通知如下：</w:t>
      </w:r>
      <w:r>
        <w:rPr>
          <w:rFonts w:ascii="仿宋" w:hAnsi="仿宋" w:eastAsia="仿宋"/>
          <w:sz w:val="32"/>
          <w:szCs w:val="32"/>
        </w:rPr>
        <w:t xml:space="preserve">                               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　　　　　　　　　　　　　　　　　</w:t>
      </w:r>
      <w:r>
        <w:rPr>
          <w:rFonts w:ascii="宋体" w:hAnsi="宋体"/>
        </w:rPr>
        <w:t xml:space="preserve"> 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一、研修内容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（一）“单一窗口”建设、维护和运营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.国家关于</w:t>
      </w:r>
      <w:r>
        <w:rPr>
          <w:rFonts w:hint="eastAsia" w:ascii="仿宋" w:hAnsi="仿宋" w:eastAsia="仿宋"/>
          <w:sz w:val="32"/>
          <w:szCs w:val="32"/>
        </w:rPr>
        <w:t>国际贸易“单一窗口”建设的相关政策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国际贸易“单一窗口”建设现状和发展趋势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.国际贸易“单一窗口”架构、跨境“单一窗口”建设的总体规划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国际贸易“单一窗口”应用服务功能建设及注意事项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国家建设国际贸易“单一窗口”标准体系建设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上海自贸区企业准入“单一窗口”与国际贸易“单一窗口”的区别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国际贸易“单一窗口”的发展模式与运营思路</w:t>
      </w:r>
    </w:p>
    <w:p>
      <w:pPr>
        <w:spacing w:line="500" w:lineRule="exact"/>
        <w:ind w:left="567" w:leftChars="218" w:hanging="109" w:hangingChars="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ascii="仿宋" w:hAnsi="仿宋" w:eastAsia="仿宋"/>
          <w:b/>
          <w:sz w:val="32"/>
          <w:szCs w:val="32"/>
        </w:rPr>
        <w:t>海关特殊监管区域</w:t>
      </w:r>
      <w:r>
        <w:rPr>
          <w:rFonts w:hint="eastAsia" w:ascii="仿宋" w:hAnsi="仿宋" w:eastAsia="仿宋"/>
          <w:b/>
          <w:sz w:val="32"/>
          <w:szCs w:val="32"/>
        </w:rPr>
        <w:t>政策和业态创新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1.海关特殊监管区与综合保税区的布局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2.综合保税区的功能定位、招商与政策运用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3.综合保税区运营模式与运营经验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4.综合保税区发展的瓶颈与改革的方向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5.自贸区与国内海关特殊监管区域的区别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.开发区扩容升级趋势与综合保税区转型的对策建议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7.加工贸易转型升级与科学发展</w:t>
      </w:r>
    </w:p>
    <w:p>
      <w:pPr>
        <w:spacing w:line="50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8.海关特殊监管区的发展路径及抓手</w:t>
      </w:r>
    </w:p>
    <w:p>
      <w:pPr>
        <w:spacing w:line="500" w:lineRule="exact"/>
        <w:ind w:firstLine="565" w:firstLineChars="17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（三）综保区建设与发展、运营分析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1.综保区主要政策功能及发展中遇到的问题</w:t>
      </w:r>
    </w:p>
    <w:p>
      <w:pPr>
        <w:spacing w:line="50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2.整合优化背景下综合保税区发展方向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3.设立综合保税区的条件、申报程序与可研报告要点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4.设立综保区的相关配套政策及产业项目的支持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5.综合保税区设立与退出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6.推进新兴产业“保税+”计划的思路与举措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7.综保区创新升级的新形势与新启示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8.综合保税区的招商模式及方法</w:t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9.综合保税区的经典案例分析</w:t>
      </w:r>
    </w:p>
    <w:p>
      <w:pPr>
        <w:spacing w:line="500" w:lineRule="exact"/>
        <w:ind w:firstLine="424" w:firstLineChars="132"/>
        <w:rPr>
          <w:rFonts w:ascii="微软雅黑" w:hAnsi="微软雅黑" w:eastAsia="微软雅黑"/>
          <w:color w:val="000000"/>
          <w:lang w:eastAsia="zh-Hans"/>
        </w:rPr>
      </w:pPr>
      <w:r>
        <w:rPr>
          <w:rFonts w:hint="eastAsia" w:ascii="仿宋" w:hAnsi="仿宋" w:eastAsia="仿宋"/>
          <w:b/>
          <w:sz w:val="32"/>
          <w:szCs w:val="32"/>
        </w:rPr>
        <w:t>（四）</w:t>
      </w:r>
      <w:bookmarkStart w:id="0" w:name="_Hlk481665434"/>
      <w:r>
        <w:rPr>
          <w:rFonts w:ascii="仿宋" w:hAnsi="仿宋" w:eastAsia="仿宋"/>
          <w:b/>
          <w:sz w:val="32"/>
          <w:szCs w:val="32"/>
        </w:rPr>
        <w:fldChar w:fldCharType="begin"/>
      </w:r>
      <w:r>
        <w:rPr>
          <w:rFonts w:ascii="仿宋" w:hAnsi="仿宋" w:eastAsia="仿宋"/>
          <w:b/>
          <w:sz w:val="32"/>
          <w:szCs w:val="32"/>
        </w:rPr>
        <w:instrText xml:space="preserve"> HYPERLINK "http://xueshu.baidu.com/usercenter/data/paperhelp?cmd=paper_forward&amp;longsign=892f48492b8f34c563f8dce73e631053&amp;title=%E4%B8%AD%E5%9B%BD%E6%B5%B7%E5%85%B3%E4%BF%83%E8%BF%9B%E8%B4%B8%E6%98%93%E4%BE%BF%E5%88%A9%E5%8C%96%E7%9A%84%E7%8E%B0%E7%8A%B6%E5%92%8C%E5%AF%B9%E7%AD%96" \t "_blank" </w:instrText>
      </w:r>
      <w:r>
        <w:rPr>
          <w:rFonts w:ascii="仿宋" w:hAnsi="仿宋" w:eastAsia="仿宋"/>
          <w:b/>
          <w:sz w:val="32"/>
          <w:szCs w:val="32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</w:rPr>
        <w:t>中国海关促进贸易便利化的现状和对策</w:t>
      </w:r>
      <w:r>
        <w:rPr>
          <w:rFonts w:ascii="仿宋" w:hAnsi="仿宋" w:eastAsia="仿宋"/>
          <w:b/>
          <w:sz w:val="32"/>
          <w:szCs w:val="32"/>
        </w:rPr>
        <w:fldChar w:fldCharType="end"/>
      </w:r>
    </w:p>
    <w:p>
      <w:pPr>
        <w:spacing w:line="500" w:lineRule="exact"/>
        <w:ind w:left="839" w:leftChars="270" w:hanging="272" w:hangingChars="8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分析国际贸易发展的新趋势</w:t>
      </w:r>
    </w:p>
    <w:p>
      <w:pPr>
        <w:spacing w:line="500" w:lineRule="exact"/>
        <w:ind w:left="567" w:leftChars="2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通关便利化现行的政策和发展趋势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.推进“放管服”与“一站式”通关相结合，不断提高通关便利化</w:t>
      </w:r>
    </w:p>
    <w:p>
      <w:pPr>
        <w:spacing w:line="500" w:lineRule="exact"/>
        <w:ind w:left="565" w:leftChars="26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.通关便利化</w:t>
      </w:r>
      <w:r>
        <w:rPr>
          <w:rFonts w:hint="eastAsia" w:ascii="仿宋" w:hAnsi="仿宋" w:eastAsia="仿宋"/>
          <w:sz w:val="32"/>
          <w:szCs w:val="32"/>
        </w:rPr>
        <w:t>对区域发展及进出口企业的影响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各地如何围绕通关便利化政策开展工作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自贸区背景下海关通关政策解析</w:t>
      </w:r>
    </w:p>
    <w:bookmarkEnd w:id="0"/>
    <w:p>
      <w:pPr>
        <w:spacing w:line="500" w:lineRule="exact"/>
        <w:ind w:firstLine="565" w:firstLineChars="176"/>
        <w:rPr>
          <w:rFonts w:ascii="宋体"/>
        </w:rPr>
      </w:pPr>
      <w:r>
        <w:rPr>
          <w:rFonts w:hint="eastAsia" w:ascii="仿宋" w:hAnsi="仿宋" w:eastAsia="仿宋"/>
          <w:b/>
          <w:sz w:val="32"/>
          <w:szCs w:val="32"/>
        </w:rPr>
        <w:t>二、招生对象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ascii="宋体" w:hAnsi="宋体"/>
        </w:rPr>
        <w:t xml:space="preserve">                                              </w:t>
      </w:r>
    </w:p>
    <w:p>
      <w:pPr>
        <w:widowControl/>
        <w:spacing w:line="500" w:lineRule="exact"/>
        <w:ind w:firstLine="640" w:firstLineChars="200"/>
        <w:jc w:val="left"/>
        <w:rPr>
          <w:rFonts w:asci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32"/>
        </w:rPr>
        <w:t>各地商务厅（局）、外经贸厅（局）、经贸委、经济合作局、自由贸易区、外贸示范基地及开发区、保税区、物流园区、空港经济区、电子商务产业集聚区（园区）、进出口加工区、高新区、口岸办、海关、检验检疫局、进出口企业、财税、跨境电商企业等相关单位的工作人员；各地相关行业商、协会、贸促会、高等院校专业人员和科研人员等；各地可组织本地相关单位参加。</w:t>
      </w:r>
      <w:r>
        <w:rPr>
          <w:rFonts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　　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643"/>
        <w:rPr>
          <w:rFonts w:ascii="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三、费用及其他事项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培训费3</w:t>
      </w:r>
      <w:r>
        <w:rPr>
          <w:rFonts w:ascii="仿宋" w:hAnsi="仿宋" w:eastAsia="仿宋"/>
          <w:sz w:val="32"/>
          <w:szCs w:val="32"/>
        </w:rPr>
        <w:t>800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人，（包括：授课、学习材料、场地、茶歇、会务等费用）。食宿按照财政部核定标准统一安排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费用自理。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本次研修班由商务部国际贸易经济合作研究院主办，北京工信经联信息咨询中心承办，并出具正规发票。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即日起报名，请参会人员将参会回执表传真至会务组或发至会务组邮箱内。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会务组于开班前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日内向参会代表传发报到通知，详告具体事宜。</w:t>
      </w:r>
    </w:p>
    <w:p>
      <w:pPr>
        <w:spacing w:line="500" w:lineRule="exact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四、联系方式</w:t>
      </w:r>
    </w:p>
    <w:p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（一）会务组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</w:t>
      </w:r>
    </w:p>
    <w:p>
      <w:pPr>
        <w:spacing w:line="500" w:lineRule="exact"/>
        <w:ind w:left="2820" w:leftChars="200" w:hanging="2400" w:hangingChars="7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张成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7423765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手机：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13611325730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传真：</w:t>
      </w:r>
      <w:r>
        <w:rPr>
          <w:rFonts w:ascii="仿宋" w:hAnsi="仿宋" w:eastAsia="仿宋"/>
          <w:sz w:val="32"/>
          <w:szCs w:val="32"/>
        </w:rPr>
        <w:t>010-88</w:t>
      </w:r>
      <w:r>
        <w:rPr>
          <w:rFonts w:hint="eastAsia" w:ascii="仿宋" w:hAnsi="仿宋" w:eastAsia="仿宋"/>
          <w:sz w:val="32"/>
          <w:szCs w:val="32"/>
        </w:rPr>
        <w:t>629373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zhangcheng208@126.com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（二）商务部研究院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培训中心　　　　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 xml:space="preserve">010-64515197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址：</w:t>
      </w:r>
      <w:r>
        <w:fldChar w:fldCharType="begin"/>
      </w:r>
      <w:r>
        <w:instrText xml:space="preserve"> HYPERLINK "http://www.caitec.org.cn"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www.caitec.org.cn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通讯地址：北京东城区安外东后巷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号东配楼</w:t>
      </w:r>
      <w:r>
        <w:rPr>
          <w:rFonts w:ascii="仿宋" w:hAnsi="仿宋" w:eastAsia="仿宋"/>
          <w:sz w:val="32"/>
          <w:szCs w:val="32"/>
        </w:rPr>
        <w:t>321</w:t>
      </w:r>
      <w:r>
        <w:rPr>
          <w:rFonts w:hint="eastAsia" w:ascii="仿宋" w:hAnsi="仿宋" w:eastAsia="仿宋"/>
          <w:sz w:val="32"/>
          <w:szCs w:val="32"/>
        </w:rPr>
        <w:t>室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</w:t>
      </w:r>
      <w:r>
        <w:rPr>
          <w:rFonts w:ascii="仿宋" w:hAnsi="仿宋" w:eastAsia="仿宋"/>
          <w:sz w:val="32"/>
          <w:szCs w:val="32"/>
        </w:rPr>
        <w:t>100710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　　　　　　　　　　　　　　　　</w:t>
      </w:r>
    </w:p>
    <w:p>
      <w:pPr>
        <w:spacing w:line="5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更多培训信息，请扫描我院培训平台微信二维码：</w:t>
      </w:r>
    </w:p>
    <w:p>
      <w:pPr>
        <w:spacing w:line="500" w:lineRule="exact"/>
        <w:ind w:firstLine="627" w:firstLineChars="196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color w:val="000000"/>
          <w:spacing w:val="-2"/>
          <w:sz w:val="32"/>
          <w:szCs w:val="32"/>
        </w:rPr>
        <w:pict>
          <v:shape id="图片 1" o:spid="_x0000_s1036" o:spt="75" alt="8cm" type="#_x0000_t75" style="position:absolute;left:0pt;margin-left:177.05pt;margin-top:4.3pt;height:92.2pt;width:92.2pt;z-index:-251627520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pPr>
        <w:spacing w:line="500" w:lineRule="exact"/>
        <w:ind w:firstLine="634" w:firstLineChars="200"/>
        <w:rPr>
          <w:rFonts w:ascii="仿宋" w:hAnsi="仿宋" w:eastAsia="仿宋"/>
          <w:b/>
          <w:color w:val="000000"/>
          <w:spacing w:val="-2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　　　　　　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</w:rPr>
        <w:pict>
          <v:shape id="Picture 3" o:spid="_x0000_s1029" o:spt="75" alt="seal" type="#_x0000_t75" style="position:absolute;left:0pt;margin-left:217.6pt;margin-top:18.9pt;height:128.4pt;width:169.2pt;z-index:-25165619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　　　　　　　　　　　　　　　　</w:t>
      </w:r>
    </w:p>
    <w:p>
      <w:pPr>
        <w:spacing w:line="4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：研修班报名回执表</w:t>
      </w:r>
    </w:p>
    <w:p>
      <w:pPr>
        <w:spacing w:line="4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</w:rPr>
        <w:pict>
          <v:shape id="Picture 3" o:spid="_x0000_s1031" o:spt="75" alt="seal" type="#_x0000_t75" style="position:absolute;left:0pt;margin-left:335.35pt;margin-top:706.15pt;height:128.4pt;width:169.2pt;z-index:-251629568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hint="eastAsia" w:ascii="楷体_GB2312" w:hAnsi="楷体_GB2312" w:eastAsia="楷体_GB2312" w:cs="楷体_GB2312"/>
        </w:rPr>
        <w:pict>
          <v:shape id="Picture 3" o:spid="_x0000_s1033" o:spt="75" alt="seal" type="#_x0000_t75" style="position:absolute;left:0pt;margin-left:323.35pt;margin-top:694.15pt;height:128.4pt;width:169.2pt;z-index:-251632640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hint="eastAsia" w:ascii="楷体_GB2312" w:hAnsi="楷体_GB2312" w:eastAsia="楷体_GB2312" w:cs="楷体_GB2312"/>
        </w:rPr>
        <w:pict>
          <v:shape id="Picture 3" o:spid="_x0000_s1034" o:spt="75" alt="seal" type="#_x0000_t75" style="position:absolute;left:0pt;margin-left:311.35pt;margin-top:682.15pt;height:128.4pt;width:169.2pt;z-index:-25163571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hint="eastAsia" w:ascii="楷体_GB2312" w:hAnsi="楷体_GB2312" w:eastAsia="楷体_GB2312" w:cs="楷体_GB2312"/>
        </w:rPr>
        <w:pict>
          <v:shape id="Picture 3" o:spid="_x0000_s1035" o:spt="75" alt="seal" type="#_x0000_t75" style="position:absolute;left:0pt;margin-left:295.6pt;margin-top:556.9pt;height:128.4pt;width:169.2pt;z-index:-251644928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spacing w:line="460" w:lineRule="exact"/>
        <w:ind w:firstLine="31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商务部国际贸易经济合作研究院</w:t>
      </w:r>
    </w:p>
    <w:p>
      <w:pPr>
        <w:tabs>
          <w:tab w:val="left" w:pos="840"/>
        </w:tabs>
        <w:adjustRightInd w:val="0"/>
        <w:snapToGrid w:val="0"/>
        <w:spacing w:line="460" w:lineRule="exact"/>
        <w:ind w:firstLine="31680" w:firstLineChars="15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/>
    <w:p>
      <w:pPr>
        <w:spacing w:line="38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380" w:lineRule="exact"/>
        <w:jc w:val="both"/>
        <w:rPr>
          <w:rFonts w:hint="eastAsia" w:ascii="宋体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/>
          <w:sz w:val="32"/>
          <w:szCs w:val="32"/>
          <w:lang w:val="en-US" w:eastAsia="zh-CN"/>
        </w:rPr>
        <w:t>附件：</w:t>
      </w:r>
    </w:p>
    <w:p>
      <w:pPr>
        <w:spacing w:line="38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“一站式”通关与“单一窗口”助力贸易便利化暨海关监管区域创新发展研修班报名回执表</w:t>
      </w:r>
    </w:p>
    <w:tbl>
      <w:tblPr>
        <w:tblStyle w:val="10"/>
        <w:tblpPr w:leftFromText="180" w:rightFromText="180" w:vertAnchor="text" w:horzAnchor="page" w:tblpX="1532" w:tblpY="38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11"/>
        <w:gridCol w:w="62"/>
        <w:gridCol w:w="900"/>
        <w:gridCol w:w="628"/>
        <w:gridCol w:w="632"/>
        <w:gridCol w:w="1593"/>
        <w:gridCol w:w="5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533" w:type="dxa"/>
            <w:gridSpan w:val="5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9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533" w:type="dxa"/>
            <w:gridSpan w:val="5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传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2229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533" w:type="dxa"/>
            <w:gridSpan w:val="5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邮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2229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410" w:type="dxa"/>
            <w:gridSpan w:val="8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本单位共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人参会，其中：男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名，女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Merge w:val="restart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参会代表</w:t>
            </w: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姓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职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593" w:type="dxa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会务费</w:t>
            </w:r>
          </w:p>
        </w:tc>
        <w:tc>
          <w:tcPr>
            <w:tcW w:w="7410" w:type="dxa"/>
            <w:gridSpan w:val="8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每人培训费3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>800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元，食宿费用自理（会议统一安排，也可自行安排）。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1311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4509" w:type="dxa"/>
            <w:gridSpan w:val="4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□标间单住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□单间大床</w:t>
            </w: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□标间拼住</w:t>
            </w:r>
            <w:r>
              <w:rPr>
                <w:rFonts w:asci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□无需安排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20" w:type="dxa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重点想交流的内容</w:t>
            </w:r>
          </w:p>
        </w:tc>
        <w:tc>
          <w:tcPr>
            <w:tcW w:w="7410" w:type="dxa"/>
            <w:gridSpan w:val="8"/>
          </w:tcPr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spacing w:line="460" w:lineRule="exact"/>
        <w:ind w:firstLine="0" w:firstLineChars="0"/>
        <w:jc w:val="left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注：本表复印有效，组团可自制表格，填写后传真至会务组</w:t>
      </w:r>
    </w:p>
    <w:p>
      <w:pPr>
        <w:spacing w:line="4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联系人：</w:t>
      </w: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张成</w:t>
      </w:r>
      <w:r>
        <w:rPr>
          <w:rFonts w:hint="eastAsia" w:asci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手机：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13611325730</w:t>
      </w:r>
    </w:p>
    <w:p>
      <w:pPr>
        <w:spacing w:line="420" w:lineRule="exact"/>
        <w:rPr>
          <w:rFonts w:ascii="仿宋_GB2312" w:hAnsi="仿宋_GB2312" w:eastAsia="仿宋_GB2312"/>
          <w:color w:val="000000"/>
          <w:sz w:val="32"/>
          <w:szCs w:val="28"/>
        </w:rPr>
      </w:pPr>
      <w:r>
        <w:rPr>
          <w:rFonts w:hint="eastAsia" w:ascii="仿宋" w:eastAsia="仿宋" w:cs="仿宋"/>
          <w:sz w:val="32"/>
          <w:szCs w:val="32"/>
        </w:rPr>
        <w:t>电话：</w:t>
      </w:r>
      <w:r>
        <w:rPr>
          <w:rFonts w:ascii="仿宋" w:eastAsia="仿宋" w:cs="仿宋"/>
          <w:sz w:val="32"/>
          <w:szCs w:val="32"/>
        </w:rPr>
        <w:t>010-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57423765</w:t>
      </w:r>
      <w:r>
        <w:rPr>
          <w:rFonts w:ascii="仿宋" w:eastAsia="仿宋" w:cs="仿宋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28"/>
        </w:rPr>
        <w:t xml:space="preserve">传真：010-88629373 </w:t>
      </w: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邮箱：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zhangcheng208@126.com</w:t>
      </w:r>
      <w:r>
        <w:rPr>
          <w:rFonts w:ascii="宋体" w:hAnsi="宋体" w:cs="宋体"/>
          <w:color w:val="333333"/>
          <w:kern w:val="0"/>
          <w:sz w:val="27"/>
          <w:szCs w:val="27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CFA"/>
    <w:rsid w:val="00054A3F"/>
    <w:rsid w:val="00091296"/>
    <w:rsid w:val="000A1563"/>
    <w:rsid w:val="000B1912"/>
    <w:rsid w:val="000B3FF2"/>
    <w:rsid w:val="000C1450"/>
    <w:rsid w:val="001062D7"/>
    <w:rsid w:val="001171DA"/>
    <w:rsid w:val="0012342D"/>
    <w:rsid w:val="001373C9"/>
    <w:rsid w:val="00145758"/>
    <w:rsid w:val="001669FC"/>
    <w:rsid w:val="001D2631"/>
    <w:rsid w:val="001D5336"/>
    <w:rsid w:val="002032EC"/>
    <w:rsid w:val="00226033"/>
    <w:rsid w:val="00230269"/>
    <w:rsid w:val="002321E4"/>
    <w:rsid w:val="00246349"/>
    <w:rsid w:val="00265A8B"/>
    <w:rsid w:val="002871D3"/>
    <w:rsid w:val="002A475D"/>
    <w:rsid w:val="002B6F9E"/>
    <w:rsid w:val="002C172A"/>
    <w:rsid w:val="002D466C"/>
    <w:rsid w:val="002E138D"/>
    <w:rsid w:val="00300202"/>
    <w:rsid w:val="00313F8D"/>
    <w:rsid w:val="00314CC9"/>
    <w:rsid w:val="00357E00"/>
    <w:rsid w:val="00397C9A"/>
    <w:rsid w:val="003D7CD0"/>
    <w:rsid w:val="003E3661"/>
    <w:rsid w:val="004326EF"/>
    <w:rsid w:val="0046596E"/>
    <w:rsid w:val="00477D3C"/>
    <w:rsid w:val="004821CA"/>
    <w:rsid w:val="004B060F"/>
    <w:rsid w:val="004B4388"/>
    <w:rsid w:val="004F40D4"/>
    <w:rsid w:val="004F66D6"/>
    <w:rsid w:val="0051203C"/>
    <w:rsid w:val="00542107"/>
    <w:rsid w:val="005471FF"/>
    <w:rsid w:val="0054738E"/>
    <w:rsid w:val="00547EAC"/>
    <w:rsid w:val="0055213F"/>
    <w:rsid w:val="00556272"/>
    <w:rsid w:val="005A50BD"/>
    <w:rsid w:val="005A6591"/>
    <w:rsid w:val="005C019A"/>
    <w:rsid w:val="005E31D4"/>
    <w:rsid w:val="005E7304"/>
    <w:rsid w:val="005F09E0"/>
    <w:rsid w:val="00605C42"/>
    <w:rsid w:val="00606DB6"/>
    <w:rsid w:val="00671A9F"/>
    <w:rsid w:val="00695DB0"/>
    <w:rsid w:val="006A3784"/>
    <w:rsid w:val="006B2DF1"/>
    <w:rsid w:val="006E6201"/>
    <w:rsid w:val="00724A18"/>
    <w:rsid w:val="007416CD"/>
    <w:rsid w:val="00742E57"/>
    <w:rsid w:val="007960AE"/>
    <w:rsid w:val="007974A2"/>
    <w:rsid w:val="007C52C4"/>
    <w:rsid w:val="007D3D59"/>
    <w:rsid w:val="00834378"/>
    <w:rsid w:val="00834F46"/>
    <w:rsid w:val="00865D7C"/>
    <w:rsid w:val="0087728E"/>
    <w:rsid w:val="008B633B"/>
    <w:rsid w:val="008C6FCE"/>
    <w:rsid w:val="008E11BF"/>
    <w:rsid w:val="008E380F"/>
    <w:rsid w:val="008E3FA0"/>
    <w:rsid w:val="008F56B8"/>
    <w:rsid w:val="00925E72"/>
    <w:rsid w:val="00946DE8"/>
    <w:rsid w:val="00947A05"/>
    <w:rsid w:val="00975361"/>
    <w:rsid w:val="009A623B"/>
    <w:rsid w:val="009B683F"/>
    <w:rsid w:val="009C035A"/>
    <w:rsid w:val="009C19BF"/>
    <w:rsid w:val="009D5C80"/>
    <w:rsid w:val="009D795E"/>
    <w:rsid w:val="00A0651C"/>
    <w:rsid w:val="00A4111C"/>
    <w:rsid w:val="00AF5071"/>
    <w:rsid w:val="00B03B78"/>
    <w:rsid w:val="00B07D51"/>
    <w:rsid w:val="00B23136"/>
    <w:rsid w:val="00B41C4D"/>
    <w:rsid w:val="00B41E9C"/>
    <w:rsid w:val="00B47669"/>
    <w:rsid w:val="00B762B6"/>
    <w:rsid w:val="00B77BE5"/>
    <w:rsid w:val="00B820ED"/>
    <w:rsid w:val="00B91D27"/>
    <w:rsid w:val="00BB286B"/>
    <w:rsid w:val="00BF3008"/>
    <w:rsid w:val="00C169AF"/>
    <w:rsid w:val="00C24CFA"/>
    <w:rsid w:val="00C668AB"/>
    <w:rsid w:val="00C80FD8"/>
    <w:rsid w:val="00C83799"/>
    <w:rsid w:val="00C93B45"/>
    <w:rsid w:val="00CC4958"/>
    <w:rsid w:val="00CD2C2A"/>
    <w:rsid w:val="00CF1DC2"/>
    <w:rsid w:val="00D13C4B"/>
    <w:rsid w:val="00D4636F"/>
    <w:rsid w:val="00D837C9"/>
    <w:rsid w:val="00D85BA7"/>
    <w:rsid w:val="00D940AC"/>
    <w:rsid w:val="00DD2733"/>
    <w:rsid w:val="00E05365"/>
    <w:rsid w:val="00E45E8A"/>
    <w:rsid w:val="00E52209"/>
    <w:rsid w:val="00E54CBB"/>
    <w:rsid w:val="00E70C26"/>
    <w:rsid w:val="00E81C1C"/>
    <w:rsid w:val="00E92361"/>
    <w:rsid w:val="00EA3871"/>
    <w:rsid w:val="00EB427E"/>
    <w:rsid w:val="00EB460A"/>
    <w:rsid w:val="00EB5057"/>
    <w:rsid w:val="00F04348"/>
    <w:rsid w:val="00F442C9"/>
    <w:rsid w:val="00F84504"/>
    <w:rsid w:val="00F92FA7"/>
    <w:rsid w:val="00F94B8F"/>
    <w:rsid w:val="00FD50D5"/>
    <w:rsid w:val="00FF42A1"/>
    <w:rsid w:val="01281712"/>
    <w:rsid w:val="014D5D39"/>
    <w:rsid w:val="037242A3"/>
    <w:rsid w:val="06E54F09"/>
    <w:rsid w:val="07FC46D7"/>
    <w:rsid w:val="08E07712"/>
    <w:rsid w:val="0CA220B0"/>
    <w:rsid w:val="0F597890"/>
    <w:rsid w:val="10C2195F"/>
    <w:rsid w:val="115D5D0B"/>
    <w:rsid w:val="147D47A8"/>
    <w:rsid w:val="15096181"/>
    <w:rsid w:val="15F92C4B"/>
    <w:rsid w:val="17563EC4"/>
    <w:rsid w:val="1C894178"/>
    <w:rsid w:val="1ED36E07"/>
    <w:rsid w:val="203D4015"/>
    <w:rsid w:val="2135322F"/>
    <w:rsid w:val="219F5A40"/>
    <w:rsid w:val="223D66D7"/>
    <w:rsid w:val="2812502B"/>
    <w:rsid w:val="284E2B59"/>
    <w:rsid w:val="28EC4A6C"/>
    <w:rsid w:val="2B564F1D"/>
    <w:rsid w:val="2B5D5819"/>
    <w:rsid w:val="2C160B03"/>
    <w:rsid w:val="2FC874E0"/>
    <w:rsid w:val="308B0EA8"/>
    <w:rsid w:val="347F3FD9"/>
    <w:rsid w:val="36E52C15"/>
    <w:rsid w:val="372248B5"/>
    <w:rsid w:val="3AFC5C1A"/>
    <w:rsid w:val="3B482C58"/>
    <w:rsid w:val="3C916DF1"/>
    <w:rsid w:val="3D776A6B"/>
    <w:rsid w:val="3E4E733B"/>
    <w:rsid w:val="401B5A0E"/>
    <w:rsid w:val="40F85E42"/>
    <w:rsid w:val="436F76B1"/>
    <w:rsid w:val="4459251A"/>
    <w:rsid w:val="495A23FE"/>
    <w:rsid w:val="49B11E0B"/>
    <w:rsid w:val="4A4A2DFB"/>
    <w:rsid w:val="4A53306E"/>
    <w:rsid w:val="4C184BA0"/>
    <w:rsid w:val="542E4F40"/>
    <w:rsid w:val="54902A49"/>
    <w:rsid w:val="5A831255"/>
    <w:rsid w:val="5AAA7A8F"/>
    <w:rsid w:val="5B4F1636"/>
    <w:rsid w:val="5B561301"/>
    <w:rsid w:val="5D1D7328"/>
    <w:rsid w:val="65D63337"/>
    <w:rsid w:val="66E62287"/>
    <w:rsid w:val="6BE90509"/>
    <w:rsid w:val="6C073DD8"/>
    <w:rsid w:val="72741304"/>
    <w:rsid w:val="72BC0FDA"/>
    <w:rsid w:val="76521127"/>
    <w:rsid w:val="76C76B68"/>
    <w:rsid w:val="7A9B44B6"/>
    <w:rsid w:val="7ABE659E"/>
    <w:rsid w:val="7AF66BD4"/>
    <w:rsid w:val="7DCD1C84"/>
    <w:rsid w:val="7EB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Emphasis"/>
    <w:basedOn w:val="6"/>
    <w:qFormat/>
    <w:locked/>
    <w:uiPriority w:val="99"/>
    <w:rPr>
      <w:rFonts w:cs="Times New Roman"/>
      <w:color w:val="CC0000"/>
    </w:rPr>
  </w:style>
  <w:style w:type="character" w:styleId="9">
    <w:name w:val="Hyperlink"/>
    <w:basedOn w:val="6"/>
    <w:semiHidden/>
    <w:qFormat/>
    <w:uiPriority w:val="99"/>
    <w:rPr>
      <w:rFonts w:cs="Times New Roman"/>
      <w:color w:val="000000"/>
      <w:u w:val="none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</w:rPr>
  </w:style>
  <w:style w:type="character" w:customStyle="1" w:styleId="12">
    <w:name w:val="Footer Char"/>
    <w:basedOn w:val="6"/>
    <w:link w:val="3"/>
    <w:semiHidden/>
    <w:qFormat/>
    <w:locked/>
    <w:uiPriority w:val="99"/>
    <w:rPr>
      <w:rFonts w:cs="Times New Roman"/>
      <w:sz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Mention"/>
    <w:semiHidden/>
    <w:qFormat/>
    <w:uiPriority w:val="99"/>
    <w:rPr>
      <w:color w:val="2B579A"/>
      <w:shd w:val="clear" w:color="auto" w:fill="E6E6E6"/>
    </w:rPr>
  </w:style>
  <w:style w:type="character" w:customStyle="1" w:styleId="15">
    <w:name w:val="Body Text Indent Char1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Body Text Indent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6"/>
    <customShpInfo spid="_x0000_s1029"/>
    <customShpInfo spid="_x0000_s1031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394</Words>
  <Characters>2252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2017-03-08T06:59:00Z</dcterms:created>
  <dc:creator>www</dc:creator>
  <cp:lastModifiedBy>sunny1</cp:lastModifiedBy>
  <dcterms:modified xsi:type="dcterms:W3CDTF">2017-05-16T00:57:50Z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